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B" w:rsidRDefault="000E2B7B" w:rsidP="003429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«Мегаполис Комфорт»</w:t>
      </w:r>
    </w:p>
    <w:p w:rsidR="000E2B7B" w:rsidRDefault="000E2B7B" w:rsidP="006B36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B7B" w:rsidRDefault="000E2B7B" w:rsidP="006B36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B7B" w:rsidRPr="006B364A" w:rsidRDefault="000E2B7B" w:rsidP="006B36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0E2B7B" w:rsidRPr="006B364A" w:rsidRDefault="000E2B7B" w:rsidP="006B36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64A">
        <w:rPr>
          <w:rFonts w:ascii="Times New Roman" w:hAnsi="Times New Roman"/>
          <w:sz w:val="24"/>
          <w:szCs w:val="24"/>
        </w:rPr>
        <w:t xml:space="preserve">об отказе от </w:t>
      </w:r>
      <w:r>
        <w:rPr>
          <w:rFonts w:ascii="Times New Roman" w:hAnsi="Times New Roman"/>
          <w:sz w:val="24"/>
          <w:szCs w:val="24"/>
        </w:rPr>
        <w:t>бумажного платежного документа</w:t>
      </w:r>
    </w:p>
    <w:p w:rsidR="000E2B7B" w:rsidRPr="006B364A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(Ф.И.О.)</w:t>
      </w:r>
      <w:r w:rsidRPr="006B364A">
        <w:rPr>
          <w:rFonts w:ascii="Times New Roman" w:hAnsi="Times New Roman"/>
          <w:sz w:val="24"/>
          <w:szCs w:val="24"/>
        </w:rPr>
        <w:t xml:space="preserve"> ___________________________________________________________________,</w:t>
      </w:r>
    </w:p>
    <w:p w:rsidR="000E2B7B" w:rsidRPr="006B364A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364A">
        <w:rPr>
          <w:rFonts w:ascii="Times New Roman" w:hAnsi="Times New Roman"/>
          <w:sz w:val="24"/>
          <w:szCs w:val="24"/>
        </w:rPr>
        <w:t>собственник (жилого/нежилого) помещения, расположенного по адресу _____________________________________________________________________________,</w:t>
      </w:r>
    </w:p>
    <w:p w:rsidR="000E2B7B" w:rsidRPr="006B364A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364A">
        <w:rPr>
          <w:rFonts w:ascii="Times New Roman" w:hAnsi="Times New Roman"/>
          <w:sz w:val="24"/>
          <w:szCs w:val="24"/>
        </w:rPr>
        <w:t>лицевой счет № ______________________________,</w:t>
      </w:r>
    </w:p>
    <w:p w:rsidR="000E2B7B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</w:t>
      </w:r>
      <w:r w:rsidRPr="006B364A">
        <w:rPr>
          <w:rFonts w:ascii="Times New Roman" w:hAnsi="Times New Roman"/>
          <w:sz w:val="24"/>
          <w:szCs w:val="24"/>
        </w:rPr>
        <w:t xml:space="preserve"> на предоставление счетов на оп</w:t>
      </w:r>
      <w:r>
        <w:rPr>
          <w:rFonts w:ascii="Times New Roman" w:hAnsi="Times New Roman"/>
          <w:sz w:val="24"/>
          <w:szCs w:val="24"/>
        </w:rPr>
        <w:t xml:space="preserve">лату жилищно-коммунальных услуг, предоставляемых ООО «Мегаполис Комфорт» </w:t>
      </w:r>
      <w:r w:rsidRPr="006B364A">
        <w:rPr>
          <w:rFonts w:ascii="Times New Roman" w:hAnsi="Times New Roman"/>
          <w:sz w:val="24"/>
          <w:szCs w:val="24"/>
        </w:rPr>
        <w:t>в электронном виде через</w:t>
      </w:r>
      <w:r>
        <w:rPr>
          <w:rFonts w:ascii="Times New Roman" w:hAnsi="Times New Roman"/>
          <w:sz w:val="24"/>
          <w:szCs w:val="24"/>
        </w:rPr>
        <w:t xml:space="preserve"> мой</w:t>
      </w:r>
      <w:r w:rsidRPr="006B364A">
        <w:rPr>
          <w:rFonts w:ascii="Times New Roman" w:hAnsi="Times New Roman"/>
          <w:sz w:val="24"/>
          <w:szCs w:val="24"/>
        </w:rPr>
        <w:t xml:space="preserve"> «Личный кабинет жителя» </w:t>
      </w:r>
      <w:r>
        <w:rPr>
          <w:rFonts w:ascii="Times New Roman" w:hAnsi="Times New Roman"/>
          <w:sz w:val="24"/>
          <w:szCs w:val="24"/>
        </w:rPr>
        <w:t xml:space="preserve">на сайте </w:t>
      </w:r>
      <w:hyperlink r:id="rId4" w:history="1">
        <w:r w:rsidRPr="006B364A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B364A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B364A">
          <w:rPr>
            <w:rStyle w:val="Hyperlink"/>
            <w:rFonts w:ascii="Times New Roman" w:hAnsi="Times New Roman"/>
            <w:sz w:val="24"/>
            <w:szCs w:val="24"/>
            <w:lang w:val="en-US"/>
          </w:rPr>
          <w:t>kvp</w:t>
        </w:r>
        <w:r w:rsidRPr="006B364A">
          <w:rPr>
            <w:rStyle w:val="Hyperlink"/>
            <w:rFonts w:ascii="Times New Roman" w:hAnsi="Times New Roman"/>
            <w:sz w:val="24"/>
            <w:szCs w:val="24"/>
          </w:rPr>
          <w:t>24.</w:t>
        </w:r>
        <w:r w:rsidRPr="006B364A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B364A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E2B7B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получения счетов на оплату, предоставляемых ООО «Мегаполис Комфорт»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жилищно-коммунальных услуг, на бумажном носителе отказываюсь, с даты написания настоящего заявления.</w:t>
      </w:r>
    </w:p>
    <w:p w:rsidR="000E2B7B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номер телефона: _______________________.</w:t>
      </w:r>
    </w:p>
    <w:p w:rsidR="000E2B7B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2B7B" w:rsidRDefault="000E2B7B" w:rsidP="006B3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____________________________/_________________________________________________ </w:t>
      </w:r>
    </w:p>
    <w:p w:rsidR="000E2B7B" w:rsidRDefault="000E2B7B" w:rsidP="006B364A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                                                             Расшифровка</w:t>
      </w:r>
    </w:p>
    <w:p w:rsidR="000E2B7B" w:rsidRDefault="000E2B7B" w:rsidP="006B364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E2B7B" w:rsidRPr="006B364A" w:rsidRDefault="000E2B7B" w:rsidP="006B364A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Дата: «___» ________________ 20___г.</w:t>
      </w:r>
    </w:p>
    <w:sectPr w:rsidR="000E2B7B" w:rsidRPr="006B364A" w:rsidSect="00CE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FF"/>
    <w:rsid w:val="000652FC"/>
    <w:rsid w:val="000E2B7B"/>
    <w:rsid w:val="00171046"/>
    <w:rsid w:val="00210977"/>
    <w:rsid w:val="0034290F"/>
    <w:rsid w:val="00365FF6"/>
    <w:rsid w:val="0041033D"/>
    <w:rsid w:val="00544DAE"/>
    <w:rsid w:val="006B364A"/>
    <w:rsid w:val="006D35FF"/>
    <w:rsid w:val="00BC2C57"/>
    <w:rsid w:val="00C72954"/>
    <w:rsid w:val="00CE1D70"/>
    <w:rsid w:val="00F0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4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B364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p2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Ъъ</dc:creator>
  <cp:keywords/>
  <dc:description/>
  <cp:lastModifiedBy>Малова Н.В.</cp:lastModifiedBy>
  <cp:revision>7</cp:revision>
  <dcterms:created xsi:type="dcterms:W3CDTF">2019-01-23T09:30:00Z</dcterms:created>
  <dcterms:modified xsi:type="dcterms:W3CDTF">2019-09-09T10:45:00Z</dcterms:modified>
</cp:coreProperties>
</file>